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A3" w:rsidRPr="007417C4" w:rsidRDefault="0011753A" w:rsidP="007417C4">
      <w:pPr>
        <w:jc w:val="center"/>
        <w:rPr>
          <w:rFonts w:ascii="Mongolian Baiti" w:hAnsi="Mongolian Baiti"/>
          <w:b/>
          <w:sz w:val="36"/>
          <w:szCs w:val="36"/>
        </w:rPr>
      </w:pPr>
      <w:r w:rsidRPr="00C9473E">
        <w:rPr>
          <w:rFonts w:ascii="Mongolian Baiti" w:hAnsi="Mongolian Baiti"/>
          <w:b/>
          <w:sz w:val="36"/>
          <w:szCs w:val="36"/>
        </w:rPr>
        <w:t>Suzanne Moss</w:t>
      </w:r>
      <w:bookmarkStart w:id="0" w:name="_GoBack"/>
      <w:bookmarkEnd w:id="0"/>
    </w:p>
    <w:p w:rsidR="0011753A" w:rsidRPr="00494592" w:rsidRDefault="0011753A" w:rsidP="0011753A">
      <w:pPr>
        <w:jc w:val="center"/>
        <w:rPr>
          <w:sz w:val="22"/>
          <w:szCs w:val="22"/>
        </w:rPr>
      </w:pPr>
      <w:r w:rsidRPr="00494592">
        <w:rPr>
          <w:sz w:val="22"/>
          <w:szCs w:val="22"/>
        </w:rPr>
        <w:t>Norfolk, VA 23505</w:t>
      </w:r>
    </w:p>
    <w:p w:rsidR="0011753A" w:rsidRPr="00494592" w:rsidRDefault="0011753A" w:rsidP="0011753A">
      <w:pPr>
        <w:jc w:val="center"/>
        <w:rPr>
          <w:sz w:val="22"/>
          <w:szCs w:val="22"/>
        </w:rPr>
      </w:pPr>
      <w:r w:rsidRPr="00494592">
        <w:rPr>
          <w:sz w:val="22"/>
          <w:szCs w:val="22"/>
        </w:rPr>
        <w:t>757-288-9595</w:t>
      </w:r>
    </w:p>
    <w:p w:rsidR="0011753A" w:rsidRPr="00494592" w:rsidRDefault="008560A3" w:rsidP="0011753A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494592">
        <w:rPr>
          <w:sz w:val="22"/>
          <w:szCs w:val="22"/>
        </w:rPr>
        <w:t>srubinmoss@aol.com</w:t>
      </w:r>
    </w:p>
    <w:p w:rsidR="008560A3" w:rsidRPr="00494592" w:rsidRDefault="008560A3" w:rsidP="0011753A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11753A" w:rsidRPr="00494592" w:rsidRDefault="0011753A" w:rsidP="0011753A">
      <w:pPr>
        <w:rPr>
          <w:sz w:val="22"/>
          <w:szCs w:val="22"/>
        </w:rPr>
      </w:pPr>
    </w:p>
    <w:p w:rsidR="0011753A" w:rsidRPr="00494592" w:rsidRDefault="0011753A" w:rsidP="0011753A">
      <w:pPr>
        <w:rPr>
          <w:rFonts w:ascii="Mongolian Baiti" w:hAnsi="Mongolian Baiti"/>
          <w:sz w:val="22"/>
          <w:szCs w:val="22"/>
          <w:u w:val="single"/>
        </w:rPr>
      </w:pPr>
      <w:r w:rsidRPr="00494592">
        <w:rPr>
          <w:rFonts w:ascii="Mongolian Baiti" w:hAnsi="Mongolian Baiti"/>
          <w:sz w:val="22"/>
          <w:szCs w:val="22"/>
          <w:u w:val="single"/>
        </w:rPr>
        <w:t>EDUCATION</w:t>
      </w:r>
    </w:p>
    <w:p w:rsidR="0011753A" w:rsidRPr="00494592" w:rsidRDefault="0011753A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 xml:space="preserve">Walden University 2006 - 2012 College of Education </w:t>
      </w:r>
      <w:r w:rsidR="007A700C" w:rsidRPr="00494592">
        <w:rPr>
          <w:sz w:val="22"/>
          <w:szCs w:val="22"/>
        </w:rPr>
        <w:t>–</w:t>
      </w:r>
      <w:r w:rsidRPr="00494592">
        <w:rPr>
          <w:sz w:val="22"/>
          <w:szCs w:val="22"/>
        </w:rPr>
        <w:t xml:space="preserve"> </w:t>
      </w:r>
      <w:r w:rsidR="007A700C" w:rsidRPr="00494592">
        <w:rPr>
          <w:sz w:val="22"/>
          <w:szCs w:val="22"/>
        </w:rPr>
        <w:t>Self-Design Program: Environmental Education with concentration on children and nature</w:t>
      </w:r>
      <w:r w:rsidR="004B36BB" w:rsidRPr="00494592">
        <w:rPr>
          <w:sz w:val="22"/>
          <w:szCs w:val="22"/>
        </w:rPr>
        <w:t xml:space="preserve"> research</w:t>
      </w:r>
      <w:r w:rsidR="00F43D80" w:rsidRPr="00494592">
        <w:rPr>
          <w:sz w:val="22"/>
          <w:szCs w:val="22"/>
        </w:rPr>
        <w:t xml:space="preserve">  </w:t>
      </w:r>
    </w:p>
    <w:p w:rsidR="0011753A" w:rsidRPr="00494592" w:rsidRDefault="0011753A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State University of New Y</w:t>
      </w:r>
      <w:r w:rsidR="007C43D1" w:rsidRPr="00494592">
        <w:rPr>
          <w:sz w:val="22"/>
          <w:szCs w:val="22"/>
        </w:rPr>
        <w:t xml:space="preserve">ork College at Brockport May </w:t>
      </w:r>
      <w:r w:rsidRPr="00494592">
        <w:rPr>
          <w:sz w:val="22"/>
          <w:szCs w:val="22"/>
        </w:rPr>
        <w:t>1996 Master of Science in Education GPA 4.0</w:t>
      </w:r>
    </w:p>
    <w:p w:rsidR="007C43D1" w:rsidRPr="00494592" w:rsidRDefault="007C43D1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 xml:space="preserve">State University of New York College at Buffalo May 1986 Bachelor of Science in Education </w:t>
      </w:r>
    </w:p>
    <w:p w:rsidR="00AC5EF2" w:rsidRPr="00494592" w:rsidRDefault="00AC5EF2" w:rsidP="0011753A">
      <w:pPr>
        <w:rPr>
          <w:sz w:val="22"/>
          <w:szCs w:val="22"/>
        </w:rPr>
      </w:pPr>
    </w:p>
    <w:p w:rsidR="00AC5EF2" w:rsidRPr="00494592" w:rsidRDefault="002E31DF" w:rsidP="0011753A">
      <w:pPr>
        <w:rPr>
          <w:rFonts w:ascii="Mongolian Baiti" w:hAnsi="Mongolian Baiti"/>
          <w:sz w:val="22"/>
          <w:szCs w:val="22"/>
          <w:u w:val="single"/>
        </w:rPr>
      </w:pPr>
      <w:r w:rsidRPr="00494592">
        <w:rPr>
          <w:rFonts w:ascii="Mongolian Baiti" w:hAnsi="Mongolian Baiti"/>
          <w:sz w:val="22"/>
          <w:szCs w:val="22"/>
          <w:u w:val="single"/>
        </w:rPr>
        <w:t>RELATED COURSEWORK</w:t>
      </w:r>
    </w:p>
    <w:p w:rsidR="002E31DF" w:rsidRPr="00494592" w:rsidRDefault="002E31DF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Extensive coursework in curriculum, instruction, motivation theory, classroom management</w:t>
      </w:r>
    </w:p>
    <w:p w:rsidR="00043837" w:rsidRPr="00494592" w:rsidRDefault="00043837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Research forum: Human Inquiry and Science, Design in Educational Research, Quantitative Research in Education, Independent Research with concentration on children and nature</w:t>
      </w:r>
    </w:p>
    <w:p w:rsidR="002E31DF" w:rsidRPr="00494592" w:rsidRDefault="00043837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Norfolk, Virginia Master Gardener course 2008 – Virginia Cooperative Extension</w:t>
      </w:r>
    </w:p>
    <w:p w:rsidR="00043837" w:rsidRPr="00494592" w:rsidRDefault="00043837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Tidewater Master Naturalist course 2010 –</w:t>
      </w:r>
      <w:r w:rsidR="004B36BB" w:rsidRPr="00494592">
        <w:rPr>
          <w:sz w:val="22"/>
          <w:szCs w:val="22"/>
        </w:rPr>
        <w:t xml:space="preserve"> Virginia Cooperative Extension </w:t>
      </w:r>
    </w:p>
    <w:p w:rsidR="00AC5EF2" w:rsidRPr="00494592" w:rsidRDefault="00AC5EF2" w:rsidP="0011753A">
      <w:pPr>
        <w:rPr>
          <w:sz w:val="22"/>
          <w:szCs w:val="22"/>
        </w:rPr>
      </w:pPr>
    </w:p>
    <w:p w:rsidR="007C43D1" w:rsidRPr="00494592" w:rsidRDefault="007C43D1" w:rsidP="0011753A">
      <w:pPr>
        <w:rPr>
          <w:rFonts w:ascii="Mongolian Baiti" w:hAnsi="Mongolian Baiti"/>
          <w:sz w:val="22"/>
          <w:szCs w:val="22"/>
          <w:u w:val="single"/>
        </w:rPr>
      </w:pPr>
      <w:r w:rsidRPr="00494592">
        <w:rPr>
          <w:rFonts w:ascii="Mongolian Baiti" w:hAnsi="Mongolian Baiti"/>
          <w:sz w:val="22"/>
          <w:szCs w:val="22"/>
          <w:u w:val="single"/>
        </w:rPr>
        <w:t>LICENSURE</w:t>
      </w:r>
    </w:p>
    <w:p w:rsidR="007C43D1" w:rsidRPr="00494592" w:rsidRDefault="007C43D1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Commonwealth of Virginia – Postgraduate Professional License Elementary Education PreK-6</w:t>
      </w:r>
    </w:p>
    <w:p w:rsidR="007C43D1" w:rsidRPr="00494592" w:rsidRDefault="007C43D1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State of New York Education Department – Permanent Teacher Certificate PreK-6</w:t>
      </w:r>
    </w:p>
    <w:p w:rsidR="00AC5EF2" w:rsidRPr="00494592" w:rsidRDefault="00AC5EF2" w:rsidP="0011753A">
      <w:pPr>
        <w:rPr>
          <w:sz w:val="22"/>
          <w:szCs w:val="22"/>
        </w:rPr>
      </w:pPr>
    </w:p>
    <w:p w:rsidR="007C43D1" w:rsidRPr="00494592" w:rsidRDefault="007A700C" w:rsidP="0011753A">
      <w:pPr>
        <w:rPr>
          <w:rFonts w:ascii="Mongolian Baiti" w:hAnsi="Mongolian Baiti"/>
          <w:sz w:val="22"/>
          <w:szCs w:val="22"/>
          <w:u w:val="single"/>
        </w:rPr>
      </w:pPr>
      <w:r w:rsidRPr="00494592">
        <w:rPr>
          <w:rFonts w:ascii="Mongolian Baiti" w:hAnsi="Mongolian Baiti"/>
          <w:sz w:val="22"/>
          <w:szCs w:val="22"/>
          <w:u w:val="single"/>
        </w:rPr>
        <w:t>PROFESSIONAL</w:t>
      </w:r>
      <w:r w:rsidR="007C43D1" w:rsidRPr="00494592">
        <w:rPr>
          <w:rFonts w:ascii="Mongolian Baiti" w:hAnsi="Mongolian Baiti"/>
          <w:sz w:val="22"/>
          <w:szCs w:val="22"/>
          <w:u w:val="single"/>
        </w:rPr>
        <w:t xml:space="preserve"> TEACHING EXPERIENCE</w:t>
      </w:r>
    </w:p>
    <w:p w:rsidR="007C43D1" w:rsidRPr="00494592" w:rsidRDefault="007C43D1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Language Arts Teacher K-6: Cobblestone School, Rochester, NY</w:t>
      </w:r>
    </w:p>
    <w:p w:rsidR="007C43D1" w:rsidRPr="00494592" w:rsidRDefault="007C43D1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Grade Four Teacher (GATE): Norco Elementary School, Norco, CA</w:t>
      </w:r>
    </w:p>
    <w:p w:rsidR="004E2B45" w:rsidRPr="00494592" w:rsidRDefault="004E2B45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Science Teacher K-5: Hebrew Academy</w:t>
      </w:r>
      <w:r w:rsidR="007417C4">
        <w:rPr>
          <w:sz w:val="22"/>
          <w:szCs w:val="22"/>
        </w:rPr>
        <w:t xml:space="preserve"> – taught nature units</w:t>
      </w:r>
    </w:p>
    <w:p w:rsidR="00AC5EF2" w:rsidRPr="00494592" w:rsidRDefault="00AC5EF2" w:rsidP="0011753A">
      <w:pPr>
        <w:rPr>
          <w:sz w:val="22"/>
          <w:szCs w:val="22"/>
        </w:rPr>
      </w:pPr>
    </w:p>
    <w:p w:rsidR="00043837" w:rsidRPr="00494592" w:rsidRDefault="00043837" w:rsidP="0011753A">
      <w:pPr>
        <w:rPr>
          <w:rFonts w:ascii="Mongolian Baiti" w:hAnsi="Mongolian Baiti"/>
          <w:sz w:val="22"/>
          <w:szCs w:val="22"/>
          <w:u w:val="single"/>
        </w:rPr>
      </w:pPr>
      <w:r w:rsidRPr="00494592">
        <w:rPr>
          <w:rFonts w:ascii="Mongolian Baiti" w:hAnsi="Mongolian Baiti"/>
          <w:sz w:val="22"/>
          <w:szCs w:val="22"/>
          <w:u w:val="single"/>
        </w:rPr>
        <w:t>CHILDREN AND NATURE EXPERIENCE</w:t>
      </w:r>
    </w:p>
    <w:p w:rsidR="00043837" w:rsidRPr="00494592" w:rsidRDefault="00043837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 xml:space="preserve">Girls Go Nuts for Nature – a </w:t>
      </w:r>
      <w:r w:rsidR="004E2B45" w:rsidRPr="00494592">
        <w:rPr>
          <w:sz w:val="22"/>
          <w:szCs w:val="22"/>
        </w:rPr>
        <w:t>nature organization</w:t>
      </w:r>
      <w:r w:rsidRPr="00494592">
        <w:rPr>
          <w:sz w:val="22"/>
          <w:szCs w:val="22"/>
        </w:rPr>
        <w:t xml:space="preserve"> for girls in</w:t>
      </w:r>
      <w:r w:rsidR="004E2B45" w:rsidRPr="00494592">
        <w:rPr>
          <w:sz w:val="22"/>
          <w:szCs w:val="22"/>
        </w:rPr>
        <w:t xml:space="preserve"> Norfolk, VA 2004-2013</w:t>
      </w:r>
    </w:p>
    <w:p w:rsidR="004E2B45" w:rsidRDefault="004E2B45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Virginia Junior Master Naturalist Program – founder and program advisor 2013-</w:t>
      </w:r>
      <w:r w:rsidR="007417C4">
        <w:rPr>
          <w:sz w:val="22"/>
          <w:szCs w:val="22"/>
        </w:rPr>
        <w:t>2018</w:t>
      </w:r>
    </w:p>
    <w:p w:rsidR="007417C4" w:rsidRPr="00494592" w:rsidRDefault="007417C4" w:rsidP="0011753A">
      <w:pPr>
        <w:rPr>
          <w:sz w:val="22"/>
          <w:szCs w:val="22"/>
        </w:rPr>
      </w:pPr>
      <w:r>
        <w:rPr>
          <w:sz w:val="22"/>
          <w:szCs w:val="22"/>
        </w:rPr>
        <w:t xml:space="preserve">President of Nature Matters LLC – new 501c3 in 2019 </w:t>
      </w:r>
      <w:proofErr w:type="gramStart"/>
      <w:r>
        <w:rPr>
          <w:sz w:val="22"/>
          <w:szCs w:val="22"/>
        </w:rPr>
        <w:t>-  Connecting</w:t>
      </w:r>
      <w:proofErr w:type="gramEnd"/>
      <w:r>
        <w:rPr>
          <w:sz w:val="22"/>
          <w:szCs w:val="22"/>
        </w:rPr>
        <w:t xml:space="preserve"> families with Nature </w:t>
      </w:r>
    </w:p>
    <w:p w:rsidR="00043837" w:rsidRPr="00494592" w:rsidRDefault="00043837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-</w:t>
      </w:r>
      <w:r w:rsidR="007A700C" w:rsidRPr="00494592">
        <w:rPr>
          <w:sz w:val="22"/>
          <w:szCs w:val="22"/>
        </w:rPr>
        <w:t xml:space="preserve"> </w:t>
      </w:r>
      <w:r w:rsidRPr="00494592">
        <w:rPr>
          <w:sz w:val="22"/>
          <w:szCs w:val="22"/>
        </w:rPr>
        <w:t>connect children and nat</w:t>
      </w:r>
      <w:r w:rsidR="004E2B45" w:rsidRPr="00494592">
        <w:rPr>
          <w:sz w:val="22"/>
          <w:szCs w:val="22"/>
        </w:rPr>
        <w:t>ure every weekend for the past 13</w:t>
      </w:r>
      <w:r w:rsidRPr="00494592">
        <w:rPr>
          <w:sz w:val="22"/>
          <w:szCs w:val="22"/>
        </w:rPr>
        <w:t xml:space="preserve"> years</w:t>
      </w:r>
    </w:p>
    <w:p w:rsidR="00043837" w:rsidRPr="00494592" w:rsidRDefault="00043837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- motivational speaker</w:t>
      </w:r>
      <w:r w:rsidR="007A700C" w:rsidRPr="00494592">
        <w:rPr>
          <w:sz w:val="22"/>
          <w:szCs w:val="22"/>
        </w:rPr>
        <w:t xml:space="preserve"> on the topic of connecting children and nature</w:t>
      </w:r>
    </w:p>
    <w:p w:rsidR="00AC5EF2" w:rsidRPr="00494592" w:rsidRDefault="00AC5EF2" w:rsidP="0011753A">
      <w:pPr>
        <w:rPr>
          <w:sz w:val="22"/>
          <w:szCs w:val="22"/>
        </w:rPr>
      </w:pPr>
    </w:p>
    <w:p w:rsidR="007A700C" w:rsidRPr="00494592" w:rsidRDefault="007A700C" w:rsidP="0011753A">
      <w:pPr>
        <w:rPr>
          <w:rFonts w:ascii="Mongolian Baiti" w:hAnsi="Mongolian Baiti"/>
          <w:sz w:val="22"/>
          <w:szCs w:val="22"/>
          <w:u w:val="single"/>
        </w:rPr>
      </w:pPr>
      <w:r w:rsidRPr="00494592">
        <w:rPr>
          <w:rFonts w:ascii="Mongolian Baiti" w:hAnsi="Mongolian Baiti"/>
          <w:sz w:val="22"/>
          <w:szCs w:val="22"/>
          <w:u w:val="single"/>
        </w:rPr>
        <w:t>LEADERSHIP ROLES</w:t>
      </w:r>
    </w:p>
    <w:p w:rsidR="007A700C" w:rsidRPr="00494592" w:rsidRDefault="007A700C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Owner of Toddler Territory Preschool, Chino, CA</w:t>
      </w:r>
      <w:r w:rsidR="007417C4">
        <w:rPr>
          <w:sz w:val="22"/>
          <w:szCs w:val="22"/>
        </w:rPr>
        <w:t xml:space="preserve"> until 1991</w:t>
      </w:r>
    </w:p>
    <w:p w:rsidR="00C045E2" w:rsidRPr="00494592" w:rsidRDefault="00C045E2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Founded RAHA – Rochester Area Homeschool Association</w:t>
      </w:r>
      <w:r w:rsidR="00D872E2">
        <w:rPr>
          <w:sz w:val="22"/>
          <w:szCs w:val="22"/>
        </w:rPr>
        <w:t xml:space="preserve"> and SEARCH – Southside Embracing All Religions &amp; Cultures in Homeschooling, Virginia Beach</w:t>
      </w:r>
    </w:p>
    <w:p w:rsidR="008A7387" w:rsidRPr="00494592" w:rsidRDefault="004B36BB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Visionary for the</w:t>
      </w:r>
      <w:r w:rsidR="007A700C" w:rsidRPr="00494592">
        <w:rPr>
          <w:sz w:val="22"/>
          <w:szCs w:val="22"/>
        </w:rPr>
        <w:t xml:space="preserve"> Moss Meadow School</w:t>
      </w:r>
      <w:r w:rsidRPr="00494592">
        <w:rPr>
          <w:sz w:val="22"/>
          <w:szCs w:val="22"/>
        </w:rPr>
        <w:t xml:space="preserve"> initiative</w:t>
      </w:r>
      <w:r w:rsidR="007A700C" w:rsidRPr="00494592">
        <w:rPr>
          <w:sz w:val="22"/>
          <w:szCs w:val="22"/>
        </w:rPr>
        <w:t>, Chesapeake, VA</w:t>
      </w:r>
    </w:p>
    <w:p w:rsidR="00AC5EF2" w:rsidRPr="00494592" w:rsidRDefault="00AC5EF2" w:rsidP="0011753A">
      <w:pPr>
        <w:rPr>
          <w:sz w:val="22"/>
          <w:szCs w:val="22"/>
        </w:rPr>
      </w:pPr>
    </w:p>
    <w:p w:rsidR="007A700C" w:rsidRPr="00494592" w:rsidRDefault="007A700C" w:rsidP="0011753A">
      <w:pPr>
        <w:rPr>
          <w:rFonts w:ascii="Mongolian Baiti" w:hAnsi="Mongolian Baiti"/>
          <w:sz w:val="22"/>
          <w:szCs w:val="22"/>
          <w:u w:val="single"/>
        </w:rPr>
      </w:pPr>
      <w:r w:rsidRPr="00494592">
        <w:rPr>
          <w:rFonts w:ascii="Mongolian Baiti" w:hAnsi="Mongolian Baiti"/>
          <w:sz w:val="22"/>
          <w:szCs w:val="22"/>
          <w:u w:val="single"/>
        </w:rPr>
        <w:t>QUALIFICATIONS SUMMARY</w:t>
      </w:r>
    </w:p>
    <w:p w:rsidR="007A700C" w:rsidRPr="00494592" w:rsidRDefault="00C045E2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 xml:space="preserve">Master’s Degree and post-graduate course work related to children, </w:t>
      </w:r>
      <w:r w:rsidR="007663F2" w:rsidRPr="00494592">
        <w:rPr>
          <w:sz w:val="22"/>
          <w:szCs w:val="22"/>
        </w:rPr>
        <w:t xml:space="preserve">excellent research skills, </w:t>
      </w:r>
      <w:r w:rsidRPr="00494592">
        <w:rPr>
          <w:sz w:val="22"/>
          <w:szCs w:val="22"/>
        </w:rPr>
        <w:t xml:space="preserve">leadership experience, </w:t>
      </w:r>
      <w:r w:rsidR="007663F2" w:rsidRPr="00494592">
        <w:rPr>
          <w:sz w:val="22"/>
          <w:szCs w:val="22"/>
        </w:rPr>
        <w:t xml:space="preserve">past </w:t>
      </w:r>
      <w:r w:rsidR="00D872E2">
        <w:rPr>
          <w:sz w:val="22"/>
          <w:szCs w:val="22"/>
        </w:rPr>
        <w:t xml:space="preserve">and present </w:t>
      </w:r>
      <w:r w:rsidRPr="00494592">
        <w:rPr>
          <w:sz w:val="22"/>
          <w:szCs w:val="22"/>
        </w:rPr>
        <w:t>business owner, initiator of clubs an</w:t>
      </w:r>
      <w:r w:rsidR="006D7CF1" w:rsidRPr="00494592">
        <w:rPr>
          <w:sz w:val="22"/>
          <w:szCs w:val="22"/>
        </w:rPr>
        <w:t xml:space="preserve">d organizations, </w:t>
      </w:r>
      <w:r w:rsidR="004B36BB" w:rsidRPr="00494592">
        <w:rPr>
          <w:sz w:val="22"/>
          <w:szCs w:val="22"/>
        </w:rPr>
        <w:t>volunteer and fund-raiser</w:t>
      </w:r>
      <w:r w:rsidRPr="00494592">
        <w:rPr>
          <w:sz w:val="22"/>
          <w:szCs w:val="22"/>
        </w:rPr>
        <w:t xml:space="preserve"> in community service projects related to nature, motivational speaker</w:t>
      </w:r>
      <w:r w:rsidR="007663F2" w:rsidRPr="00494592">
        <w:rPr>
          <w:sz w:val="22"/>
          <w:szCs w:val="22"/>
        </w:rPr>
        <w:t xml:space="preserve"> on the topic of children and nature</w:t>
      </w:r>
      <w:r w:rsidRPr="00494592">
        <w:rPr>
          <w:sz w:val="22"/>
          <w:szCs w:val="22"/>
        </w:rPr>
        <w:t xml:space="preserve">, affiliated with nature organizations, </w:t>
      </w:r>
      <w:r w:rsidR="007663F2" w:rsidRPr="00494592">
        <w:rPr>
          <w:sz w:val="22"/>
          <w:szCs w:val="22"/>
        </w:rPr>
        <w:t>talented in networking</w:t>
      </w:r>
      <w:r w:rsidR="00CB0AA1" w:rsidRPr="00494592">
        <w:rPr>
          <w:sz w:val="22"/>
          <w:szCs w:val="22"/>
        </w:rPr>
        <w:t>, inspiring</w:t>
      </w:r>
      <w:r w:rsidR="007663F2" w:rsidRPr="00494592">
        <w:rPr>
          <w:sz w:val="22"/>
          <w:szCs w:val="22"/>
        </w:rPr>
        <w:t xml:space="preserve"> and connecting people, and skilled in managing social projects.</w:t>
      </w:r>
    </w:p>
    <w:p w:rsidR="002970D9" w:rsidRPr="00494592" w:rsidRDefault="00494592" w:rsidP="0011753A">
      <w:pPr>
        <w:rPr>
          <w:sz w:val="22"/>
          <w:szCs w:val="22"/>
        </w:rPr>
      </w:pPr>
      <w:r w:rsidRPr="00494592">
        <w:rPr>
          <w:sz w:val="22"/>
          <w:szCs w:val="22"/>
        </w:rPr>
        <w:t>American Red Cross CPR/AED, First Aid, WSI Water Safety Instructor (always current)</w:t>
      </w:r>
      <w:r w:rsidR="00D872E2">
        <w:rPr>
          <w:sz w:val="22"/>
          <w:szCs w:val="22"/>
        </w:rPr>
        <w:t>, NOLS Wilderness First Aid, VA Certified Eco Tour Guide, NAI National Interpretive Guide</w:t>
      </w:r>
    </w:p>
    <w:p w:rsidR="004E2B45" w:rsidRPr="00494592" w:rsidRDefault="002970D9" w:rsidP="004E2B45">
      <w:pPr>
        <w:rPr>
          <w:rFonts w:ascii="Mongolian Baiti" w:hAnsi="Mongolian Baiti"/>
          <w:sz w:val="22"/>
          <w:szCs w:val="22"/>
        </w:rPr>
      </w:pPr>
      <w:r w:rsidRPr="003666A9">
        <w:rPr>
          <w:rFonts w:ascii="Mongolian Baiti" w:hAnsi="Mongolian Baiti"/>
          <w:sz w:val="22"/>
          <w:szCs w:val="22"/>
          <w:u w:val="single"/>
        </w:rPr>
        <w:t>REFERENCE</w:t>
      </w:r>
      <w:r w:rsidR="003666A9" w:rsidRPr="003666A9">
        <w:rPr>
          <w:rFonts w:ascii="Mongolian Baiti" w:hAnsi="Mongolian Baiti"/>
          <w:sz w:val="22"/>
          <w:szCs w:val="22"/>
          <w:u w:val="single"/>
        </w:rPr>
        <w:t>S</w:t>
      </w:r>
      <w:r w:rsidR="003666A9">
        <w:rPr>
          <w:rFonts w:ascii="Mongolian Baiti" w:hAnsi="Mongolian Baiti"/>
          <w:sz w:val="22"/>
          <w:szCs w:val="22"/>
        </w:rPr>
        <w:t xml:space="preserve"> - </w:t>
      </w:r>
      <w:r w:rsidR="003666A9" w:rsidRPr="003666A9">
        <w:rPr>
          <w:rFonts w:ascii="Mongolian Baiti" w:hAnsi="Mongolian Baiti"/>
          <w:sz w:val="22"/>
          <w:szCs w:val="22"/>
        </w:rPr>
        <w:t xml:space="preserve">Available upon request </w:t>
      </w:r>
    </w:p>
    <w:sectPr w:rsidR="004E2B45" w:rsidRPr="00494592" w:rsidSect="008753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2D"/>
    <w:rsid w:val="00043837"/>
    <w:rsid w:val="0011753A"/>
    <w:rsid w:val="0014092D"/>
    <w:rsid w:val="00176F1F"/>
    <w:rsid w:val="00191382"/>
    <w:rsid w:val="002970D9"/>
    <w:rsid w:val="002D0499"/>
    <w:rsid w:val="002E31DF"/>
    <w:rsid w:val="003666A9"/>
    <w:rsid w:val="00494592"/>
    <w:rsid w:val="004B36BB"/>
    <w:rsid w:val="004E2B45"/>
    <w:rsid w:val="005676ED"/>
    <w:rsid w:val="006D7CF1"/>
    <w:rsid w:val="007417C4"/>
    <w:rsid w:val="007663F2"/>
    <w:rsid w:val="007A700C"/>
    <w:rsid w:val="007C43D1"/>
    <w:rsid w:val="008560A3"/>
    <w:rsid w:val="0087530D"/>
    <w:rsid w:val="008A7387"/>
    <w:rsid w:val="00A83E67"/>
    <w:rsid w:val="00AC5EF2"/>
    <w:rsid w:val="00BB01EB"/>
    <w:rsid w:val="00C045E2"/>
    <w:rsid w:val="00C9473E"/>
    <w:rsid w:val="00CB0AA1"/>
    <w:rsid w:val="00D872E2"/>
    <w:rsid w:val="00ED3A41"/>
    <w:rsid w:val="00F43D80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E5EBCA"/>
  <w14:defaultImageDpi w14:val="300"/>
  <w15:docId w15:val="{2425CA67-E7D9-F343-8119-7D9F1618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753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9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zannemoss/Desktop/Resume_Suzann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Resume_Suzanne_TEMPLATE.dotx</Template>
  <TotalTime>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Moss</dc:creator>
  <cp:keywords/>
  <dc:description/>
  <cp:lastModifiedBy>Suzanne Moss</cp:lastModifiedBy>
  <cp:revision>3</cp:revision>
  <cp:lastPrinted>2013-01-22T01:20:00Z</cp:lastPrinted>
  <dcterms:created xsi:type="dcterms:W3CDTF">2019-11-08T01:30:00Z</dcterms:created>
  <dcterms:modified xsi:type="dcterms:W3CDTF">2019-11-08T01:39:00Z</dcterms:modified>
</cp:coreProperties>
</file>